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49E2" w14:textId="77777777" w:rsidR="004D5D1F" w:rsidRPr="00C87FBC" w:rsidRDefault="004D5D1F" w:rsidP="00C87FBC">
      <w:pPr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/>
          <w:sz w:val="22"/>
          <w:szCs w:val="22"/>
        </w:rPr>
        <w:t>SISTEMA DE GESTIÓN SEGURIDAD Y SALUD EN EL TRABAJO - IPSE</w:t>
      </w:r>
    </w:p>
    <w:p w14:paraId="69B91706" w14:textId="4A20EF50" w:rsidR="004D5D1F" w:rsidRPr="00C87FBC" w:rsidRDefault="00762DCB" w:rsidP="00C87FBC">
      <w:pPr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/>
          <w:sz w:val="22"/>
          <w:szCs w:val="22"/>
        </w:rPr>
        <w:t>PROCEDIMIENTO</w:t>
      </w:r>
      <w:r w:rsidR="004D5D1F" w:rsidRPr="00C87FBC">
        <w:rPr>
          <w:rFonts w:ascii="Arial" w:hAnsi="Arial" w:cs="Arial"/>
          <w:b/>
          <w:sz w:val="22"/>
          <w:szCs w:val="22"/>
        </w:rPr>
        <w:t xml:space="preserve"> SALA </w:t>
      </w:r>
      <w:r w:rsidRPr="00C87FBC">
        <w:rPr>
          <w:rFonts w:ascii="Arial" w:hAnsi="Arial" w:cs="Arial"/>
          <w:b/>
          <w:sz w:val="22"/>
          <w:szCs w:val="22"/>
        </w:rPr>
        <w:t xml:space="preserve">AMIGA </w:t>
      </w:r>
      <w:r w:rsidR="004D5D1F" w:rsidRPr="00C87FBC">
        <w:rPr>
          <w:rFonts w:ascii="Arial" w:hAnsi="Arial" w:cs="Arial"/>
          <w:b/>
          <w:sz w:val="22"/>
          <w:szCs w:val="22"/>
        </w:rPr>
        <w:t xml:space="preserve">DE </w:t>
      </w:r>
      <w:r w:rsidR="00E76D47" w:rsidRPr="00C87FBC">
        <w:rPr>
          <w:rFonts w:ascii="Arial" w:hAnsi="Arial" w:cs="Arial"/>
          <w:b/>
          <w:sz w:val="22"/>
          <w:szCs w:val="22"/>
        </w:rPr>
        <w:t>LA FAMILIA LACTANTE.</w:t>
      </w:r>
    </w:p>
    <w:p w14:paraId="0CCD359D" w14:textId="77777777" w:rsidR="004D5D1F" w:rsidRPr="00C87FBC" w:rsidRDefault="004D5D1F" w:rsidP="00C87FBC">
      <w:pPr>
        <w:jc w:val="center"/>
        <w:rPr>
          <w:rFonts w:ascii="Arial" w:hAnsi="Arial" w:cs="Arial"/>
          <w:b/>
          <w:sz w:val="22"/>
          <w:szCs w:val="22"/>
        </w:rPr>
      </w:pPr>
    </w:p>
    <w:p w14:paraId="7FBBE007" w14:textId="705F1975" w:rsidR="00C87FBC" w:rsidRDefault="00C87FBC" w:rsidP="0098382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t>EL programa de lactancia, hace parte de las actividades de salario emocional del IPSE.</w:t>
      </w:r>
    </w:p>
    <w:p w14:paraId="0B609BB0" w14:textId="77777777" w:rsidR="00983824" w:rsidRPr="00C87FBC" w:rsidRDefault="00983824" w:rsidP="0098382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0DE306" w14:textId="0BE7AF4A" w:rsidR="004D5D1F" w:rsidRDefault="00762DCB" w:rsidP="0098382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t>La lactancia materna es una de las formas más eficaces de asegurar la salud y la supervivencia de los niños porque aporta los nutrientes necesarios para un sano crecimiento y desarrollo integral, generando también un vínculo afectivo con la madre que fomenta el buen relacionamiento emocional y social. Es por eso que en las instalaciones del IPSE contamos con un espacio cálido</w:t>
      </w:r>
      <w:r w:rsidR="00E76D47" w:rsidRPr="00C87FBC">
        <w:rPr>
          <w:rFonts w:ascii="Arial" w:hAnsi="Arial" w:cs="Arial"/>
          <w:bCs/>
          <w:sz w:val="22"/>
          <w:szCs w:val="22"/>
        </w:rPr>
        <w:t xml:space="preserve"> e higiénico</w:t>
      </w:r>
      <w:r w:rsidRPr="00C87FBC">
        <w:rPr>
          <w:rFonts w:ascii="Arial" w:hAnsi="Arial" w:cs="Arial"/>
          <w:bCs/>
          <w:sz w:val="22"/>
          <w:szCs w:val="22"/>
        </w:rPr>
        <w:t>, ubicado en el piso 15, que ofrece las condiciones adecuadas para que la madre en lactancia realice la extracción y conservación de la leche materna bajo normas técnicas de seguridad y salud en el trabajo, teniendo en cuenta los lineamientos exigidos por la Secretaría de Salud, para luego transportarla al hogar y disponer de ella para alimentar a su bebé.</w:t>
      </w:r>
    </w:p>
    <w:p w14:paraId="523C5A40" w14:textId="77777777" w:rsidR="00983824" w:rsidRPr="00C87FBC" w:rsidRDefault="00983824" w:rsidP="0098382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B0CA017" w14:textId="000142F0" w:rsidR="00835740" w:rsidRPr="00C87FBC" w:rsidRDefault="00E76D47" w:rsidP="0098382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t>En la sala amiga IPSE fomentamos el derecho de los niños y niñas a una alimentación saludable, desde el inicio de la vida y el derecho de las mujeres a practicar una lactancia materna óptima, libre de presiones sociales y laborales, ya que si la mujer no se extrae la leche materna, durante su jornada de trabajo se empieza a disminuir la producción</w:t>
      </w:r>
      <w:r w:rsidR="00EB1170">
        <w:rPr>
          <w:rFonts w:ascii="Arial" w:hAnsi="Arial" w:cs="Arial"/>
          <w:bCs/>
          <w:sz w:val="22"/>
          <w:szCs w:val="22"/>
        </w:rPr>
        <w:t xml:space="preserve"> de leche y esto llevaría a que </w:t>
      </w:r>
      <w:r w:rsidRPr="00C87FBC">
        <w:rPr>
          <w:rFonts w:ascii="Arial" w:hAnsi="Arial" w:cs="Arial"/>
          <w:bCs/>
          <w:sz w:val="22"/>
          <w:szCs w:val="22"/>
        </w:rPr>
        <w:t xml:space="preserve"> en algún momento, ya no pueda lactar a su bebé.</w:t>
      </w:r>
      <w:r w:rsidRPr="00C87FBC">
        <w:rPr>
          <w:rFonts w:ascii="Arial" w:hAnsi="Arial" w:cs="Arial"/>
          <w:bCs/>
          <w:sz w:val="22"/>
          <w:szCs w:val="22"/>
        </w:rPr>
        <w:cr/>
      </w:r>
    </w:p>
    <w:p w14:paraId="6170381B" w14:textId="292548BD" w:rsidR="00C87FBC" w:rsidRPr="00C87FBC" w:rsidRDefault="004D5D1F" w:rsidP="00C87FBC">
      <w:pPr>
        <w:pStyle w:val="Prrafodelista"/>
        <w:numPr>
          <w:ilvl w:val="0"/>
          <w:numId w:val="16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/>
          <w:sz w:val="22"/>
          <w:szCs w:val="22"/>
        </w:rPr>
        <w:t>UTILIZACIÓN</w:t>
      </w:r>
      <w:r w:rsidR="00304E57" w:rsidRPr="00C87FBC">
        <w:rPr>
          <w:rFonts w:ascii="Arial" w:hAnsi="Arial" w:cs="Arial"/>
          <w:b/>
          <w:sz w:val="22"/>
          <w:szCs w:val="22"/>
        </w:rPr>
        <w:t xml:space="preserve"> </w:t>
      </w:r>
      <w:r w:rsidR="00F85E47" w:rsidRPr="00C87FBC">
        <w:rPr>
          <w:rFonts w:ascii="Arial" w:hAnsi="Arial" w:cs="Arial"/>
          <w:b/>
          <w:sz w:val="22"/>
          <w:szCs w:val="22"/>
        </w:rPr>
        <w:t>Y PROCEDIMIENTOS</w:t>
      </w:r>
      <w:r w:rsidRPr="00C87FBC">
        <w:rPr>
          <w:rFonts w:ascii="Arial" w:hAnsi="Arial" w:cs="Arial"/>
          <w:b/>
          <w:sz w:val="22"/>
          <w:szCs w:val="22"/>
        </w:rPr>
        <w:t xml:space="preserve"> DEL ÁREA</w:t>
      </w:r>
      <w:r w:rsidR="00F85E47" w:rsidRPr="00C87FBC">
        <w:rPr>
          <w:rFonts w:ascii="Arial" w:hAnsi="Arial" w:cs="Arial"/>
          <w:b/>
          <w:sz w:val="22"/>
          <w:szCs w:val="22"/>
        </w:rPr>
        <w:t xml:space="preserve"> DE LA SALA AMIGA</w:t>
      </w:r>
      <w:r w:rsidRPr="00C87FBC">
        <w:rPr>
          <w:rFonts w:ascii="Arial" w:hAnsi="Arial" w:cs="Arial"/>
          <w:b/>
          <w:sz w:val="22"/>
          <w:szCs w:val="22"/>
        </w:rPr>
        <w:t>:</w:t>
      </w:r>
    </w:p>
    <w:p w14:paraId="47FD360C" w14:textId="77777777" w:rsidR="00C87FBC" w:rsidRPr="00C87FBC" w:rsidRDefault="00C87FBC" w:rsidP="00C87FBC">
      <w:pPr>
        <w:pStyle w:val="Prrafodelista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9EB925B" w14:textId="33FB3A6D" w:rsidR="00C87FBC" w:rsidRPr="00C87FBC" w:rsidRDefault="00C87FBC" w:rsidP="0098382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7FBC">
        <w:rPr>
          <w:rFonts w:ascii="Arial" w:hAnsi="Arial" w:cs="Arial"/>
          <w:bCs/>
          <w:color w:val="000000"/>
          <w:sz w:val="22"/>
          <w:szCs w:val="22"/>
        </w:rPr>
        <w:t>Solicitar el ingreso a la sala de lactancia al personal de Seguridad y Salud en el Trabajo.</w:t>
      </w:r>
    </w:p>
    <w:p w14:paraId="329147DA" w14:textId="5E700E9D" w:rsidR="004D5D1F" w:rsidRPr="00C87FBC" w:rsidRDefault="008A47B9" w:rsidP="009838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7FBC">
        <w:rPr>
          <w:rFonts w:ascii="Arial" w:hAnsi="Arial" w:cs="Arial"/>
          <w:bCs/>
          <w:color w:val="000000"/>
          <w:sz w:val="22"/>
          <w:szCs w:val="22"/>
        </w:rPr>
        <w:t>Dirigirse a las instalaciones del Edificio – piso 15</w:t>
      </w:r>
    </w:p>
    <w:p w14:paraId="256E6AD1" w14:textId="6C0BF7F6" w:rsidR="008A47B9" w:rsidRPr="00C87FBC" w:rsidRDefault="00C87FBC" w:rsidP="009838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7FBC">
        <w:rPr>
          <w:rFonts w:ascii="Arial" w:hAnsi="Arial" w:cs="Arial"/>
          <w:bCs/>
          <w:color w:val="000000"/>
          <w:sz w:val="22"/>
          <w:szCs w:val="22"/>
        </w:rPr>
        <w:t xml:space="preserve">Realizar </w:t>
      </w:r>
      <w:r w:rsidR="008A47B9" w:rsidRPr="00C87FBC">
        <w:rPr>
          <w:rFonts w:ascii="Arial" w:hAnsi="Arial" w:cs="Arial"/>
          <w:bCs/>
          <w:color w:val="000000"/>
          <w:sz w:val="22"/>
          <w:szCs w:val="22"/>
        </w:rPr>
        <w:t>el debido registro en la planilla de ingreso.</w:t>
      </w:r>
    </w:p>
    <w:p w14:paraId="6B941F36" w14:textId="21AB9931" w:rsidR="00A55731" w:rsidRPr="00C87FBC" w:rsidRDefault="00C87FBC" w:rsidP="009838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87FBC">
        <w:rPr>
          <w:rFonts w:ascii="Arial" w:hAnsi="Arial" w:cs="Arial"/>
          <w:bCs/>
          <w:color w:val="000000"/>
          <w:sz w:val="22"/>
          <w:szCs w:val="22"/>
        </w:rPr>
        <w:t>Llevar</w:t>
      </w:r>
      <w:r w:rsidR="008A47B9" w:rsidRPr="00C87FBC">
        <w:rPr>
          <w:rFonts w:ascii="Arial" w:hAnsi="Arial" w:cs="Arial"/>
          <w:bCs/>
          <w:color w:val="000000"/>
          <w:sz w:val="22"/>
          <w:szCs w:val="22"/>
        </w:rPr>
        <w:t xml:space="preserve"> a cabo el lavado de manos y los demás protocolos de bioseguridad exigidos para el no contagio de COVID-19.</w:t>
      </w:r>
    </w:p>
    <w:p w14:paraId="139E7F7B" w14:textId="078BAA86" w:rsidR="00A55731" w:rsidRPr="00C87FBC" w:rsidRDefault="00983824" w:rsidP="009838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Realizar</w:t>
      </w:r>
      <w:r w:rsidR="0066692B" w:rsidRPr="00C87FBC">
        <w:rPr>
          <w:rFonts w:ascii="Arial" w:hAnsi="Arial" w:cs="Arial"/>
          <w:bCs/>
          <w:sz w:val="22"/>
          <w:szCs w:val="22"/>
        </w:rPr>
        <w:t xml:space="preserve"> el protocolo de </w:t>
      </w:r>
      <w:r w:rsidR="00A55731" w:rsidRPr="00C87FBC">
        <w:rPr>
          <w:rFonts w:ascii="Arial" w:hAnsi="Arial" w:cs="Arial"/>
          <w:bCs/>
          <w:color w:val="000000"/>
          <w:sz w:val="22"/>
          <w:szCs w:val="22"/>
        </w:rPr>
        <w:t>extracción y conservación de la leche</w:t>
      </w:r>
      <w:r w:rsidR="0066692B" w:rsidRPr="00C87FBC">
        <w:rPr>
          <w:rFonts w:ascii="Arial" w:hAnsi="Arial" w:cs="Arial"/>
          <w:bCs/>
          <w:color w:val="000000"/>
          <w:sz w:val="22"/>
          <w:szCs w:val="22"/>
        </w:rPr>
        <w:t>, almacenando esta en la nevera implementada en la sala amiga.</w:t>
      </w:r>
    </w:p>
    <w:p w14:paraId="2B3E7607" w14:textId="58AD6658" w:rsidR="004D5D1F" w:rsidRPr="00C87FBC" w:rsidRDefault="00983824" w:rsidP="009838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Etiquetar </w:t>
      </w:r>
      <w:r w:rsidR="0066692B" w:rsidRPr="00C87FBC">
        <w:rPr>
          <w:rFonts w:ascii="Arial" w:hAnsi="Arial" w:cs="Arial"/>
          <w:bCs/>
          <w:color w:val="000000"/>
          <w:sz w:val="22"/>
          <w:szCs w:val="22"/>
        </w:rPr>
        <w:t>el frasco con el nombre de la madre, la fecha y hora de extracción, dejándolo en la nevera de conservación hasta la hora de salida a su casa. Es de resaltar que la nevera es de uso exclusivo para almacenamiento de la leche materna.</w:t>
      </w:r>
    </w:p>
    <w:p w14:paraId="4D66DCB7" w14:textId="4B71906F" w:rsidR="00DF6765" w:rsidRPr="00EB1170" w:rsidRDefault="00DF6765" w:rsidP="009838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color w:val="000000"/>
          <w:sz w:val="22"/>
          <w:szCs w:val="22"/>
        </w:rPr>
        <w:t>La madre en lactancia podrá ingresar las veces que sea necesario a la sala amiga.</w:t>
      </w:r>
    </w:p>
    <w:p w14:paraId="5EBEC259" w14:textId="62E3FC82" w:rsidR="00EB1170" w:rsidRPr="00EB1170" w:rsidRDefault="00EB1170" w:rsidP="009838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Dentro de la sala de lactancia no esta permitido actividades con fines publicitarios o comerciales de alimentos o sucedanios que compitan con la Lactancia Materna.</w:t>
      </w:r>
    </w:p>
    <w:p w14:paraId="5F5AF8BE" w14:textId="400571FB" w:rsidR="00EB1170" w:rsidRDefault="00EB1170" w:rsidP="00EB1170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BF285AC" w14:textId="77777777" w:rsidR="00EB1170" w:rsidRPr="00C87FBC" w:rsidRDefault="00EB1170" w:rsidP="00EB1170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AFE0413" w14:textId="77777777" w:rsidR="00C11284" w:rsidRPr="00C87FBC" w:rsidRDefault="00C11284" w:rsidP="00C87F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D0F749" w14:textId="6E6670B0" w:rsidR="00835740" w:rsidRPr="00C87FBC" w:rsidRDefault="00835740" w:rsidP="00C87F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835740" w:rsidRPr="00C87FBC" w:rsidSect="00A16035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37" w:footer="1304" w:gutter="0"/>
          <w:cols w:space="708"/>
          <w:docGrid w:linePitch="360"/>
        </w:sectPr>
      </w:pPr>
    </w:p>
    <w:p w14:paraId="41AD2D84" w14:textId="5918589D" w:rsidR="00DF6765" w:rsidRPr="00C87FBC" w:rsidRDefault="00A5029C" w:rsidP="00C87FB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DF6765" w:rsidRPr="00C87FBC">
        <w:rPr>
          <w:rFonts w:ascii="Arial" w:hAnsi="Arial" w:cs="Arial"/>
          <w:b/>
          <w:sz w:val="22"/>
          <w:szCs w:val="22"/>
        </w:rPr>
        <w:t xml:space="preserve">EXTRACCIÓN </w:t>
      </w:r>
      <w:r w:rsidRPr="00C87FBC">
        <w:rPr>
          <w:rFonts w:ascii="Arial" w:hAnsi="Arial" w:cs="Arial"/>
          <w:b/>
          <w:sz w:val="22"/>
          <w:szCs w:val="22"/>
        </w:rPr>
        <w:t>MANUAL</w:t>
      </w:r>
    </w:p>
    <w:p w14:paraId="1830F2D0" w14:textId="77777777" w:rsidR="007A091A" w:rsidRPr="00C87FBC" w:rsidRDefault="007A091A" w:rsidP="00C87FB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  <w:sectPr w:rsidR="007A091A" w:rsidRPr="00C87FBC" w:rsidSect="007A091A">
          <w:type w:val="continuous"/>
          <w:pgSz w:w="12240" w:h="15840"/>
          <w:pgMar w:top="1417" w:right="1701" w:bottom="1417" w:left="1701" w:header="737" w:footer="1304" w:gutter="0"/>
          <w:cols w:num="2" w:space="708"/>
          <w:docGrid w:linePitch="360"/>
        </w:sectPr>
      </w:pPr>
    </w:p>
    <w:p w14:paraId="160C5DF9" w14:textId="6A1C7477" w:rsidR="00C63B76" w:rsidRPr="00C87FBC" w:rsidRDefault="00C63B76" w:rsidP="0098382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lastRenderedPageBreak/>
        <w:t>La extración manual es el método más fácil y el que produce menos contaminación.</w:t>
      </w:r>
    </w:p>
    <w:p w14:paraId="28DFC4D8" w14:textId="14F1CA61" w:rsidR="007A091A" w:rsidRPr="00C87FBC" w:rsidRDefault="007A091A" w:rsidP="00983824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7A091A" w:rsidRPr="00C87FBC" w:rsidSect="00300EA1">
          <w:type w:val="continuous"/>
          <w:pgSz w:w="12240" w:h="15840"/>
          <w:pgMar w:top="1417" w:right="1701" w:bottom="1417" w:left="1701" w:header="737" w:footer="1304" w:gutter="0"/>
          <w:cols w:space="708"/>
          <w:docGrid w:linePitch="360"/>
        </w:sectPr>
      </w:pPr>
    </w:p>
    <w:p w14:paraId="4AE77E6B" w14:textId="4C3F7556" w:rsidR="00C63B76" w:rsidRPr="00C87FBC" w:rsidRDefault="007A091A" w:rsidP="009838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7FBC">
        <w:rPr>
          <w:rFonts w:ascii="Arial" w:hAnsi="Arial" w:cs="Arial"/>
          <w:sz w:val="22"/>
          <w:szCs w:val="22"/>
        </w:rPr>
        <w:lastRenderedPageBreak/>
        <w:t xml:space="preserve">1. </w:t>
      </w:r>
      <w:r w:rsidR="00C11284" w:rsidRPr="00C87FBC">
        <w:rPr>
          <w:rFonts w:ascii="Arial" w:hAnsi="Arial" w:cs="Arial"/>
          <w:sz w:val="22"/>
          <w:szCs w:val="22"/>
        </w:rPr>
        <w:t>Se prepara un recipiente limpio y con boca ancha</w:t>
      </w:r>
      <w:r w:rsidR="00EB1170">
        <w:rPr>
          <w:rFonts w:ascii="Arial" w:hAnsi="Arial" w:cs="Arial"/>
          <w:sz w:val="22"/>
          <w:szCs w:val="22"/>
        </w:rPr>
        <w:t xml:space="preserve"> que sea frasco de vidrio y tapa rosca plastica</w:t>
      </w:r>
      <w:r w:rsidR="00C11284" w:rsidRPr="00C87FBC">
        <w:rPr>
          <w:rFonts w:ascii="Arial" w:hAnsi="Arial" w:cs="Arial"/>
          <w:sz w:val="22"/>
          <w:szCs w:val="22"/>
        </w:rPr>
        <w:t>.</w:t>
      </w:r>
    </w:p>
    <w:p w14:paraId="1C060D79" w14:textId="7ABDAF39" w:rsidR="00C11284" w:rsidRPr="00C87FBC" w:rsidRDefault="00C11284" w:rsidP="00C87FB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87FBC">
        <w:rPr>
          <w:rFonts w:ascii="Arial" w:hAnsi="Arial" w:cs="Arial"/>
          <w:sz w:val="22"/>
          <w:szCs w:val="22"/>
          <w:lang w:eastAsia="es-CO"/>
        </w:rPr>
        <w:drawing>
          <wp:inline distT="0" distB="0" distL="0" distR="0" wp14:anchorId="3F673135" wp14:editId="481A7DD8">
            <wp:extent cx="1344930" cy="1344930"/>
            <wp:effectExtent l="133350" t="114300" r="121920" b="160020"/>
            <wp:docPr id="6" name="Imagen 6" descr="Avent Recipientes Via De Leche Materna | Falabe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ent Recipientes Via De Leche Materna | Falabella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4930" cy="1344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35DC36B" w14:textId="77777777" w:rsidR="007A091A" w:rsidRPr="00C87FBC" w:rsidRDefault="007A091A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0506A93B" w14:textId="6DD6C558" w:rsidR="00611A80" w:rsidRPr="00C87FBC" w:rsidRDefault="00611A80" w:rsidP="00C87FBC">
      <w:pPr>
        <w:jc w:val="center"/>
        <w:rPr>
          <w:rFonts w:ascii="Arial" w:hAnsi="Arial" w:cs="Arial"/>
          <w:bCs/>
          <w:sz w:val="22"/>
          <w:szCs w:val="22"/>
        </w:rPr>
        <w:sectPr w:rsidR="00611A80" w:rsidRPr="00C87FBC" w:rsidSect="00300EA1">
          <w:type w:val="continuous"/>
          <w:pgSz w:w="12240" w:h="15840"/>
          <w:pgMar w:top="1417" w:right="1701" w:bottom="1417" w:left="1701" w:header="737" w:footer="1304" w:gutter="0"/>
          <w:cols w:space="708"/>
          <w:docGrid w:linePitch="360"/>
        </w:sectPr>
      </w:pPr>
    </w:p>
    <w:p w14:paraId="6CF2EA55" w14:textId="20FE33A9" w:rsidR="0066692B" w:rsidRPr="00C87FBC" w:rsidRDefault="007A091A" w:rsidP="00C87F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lastRenderedPageBreak/>
        <w:t>2. Realizar el lavado de manos para no contaminar la leche.</w:t>
      </w:r>
    </w:p>
    <w:p w14:paraId="7386F762" w14:textId="1F1EC2DB" w:rsidR="007A091A" w:rsidRPr="00C87FBC" w:rsidRDefault="007A091A" w:rsidP="00C87FBC">
      <w:pPr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sz w:val="22"/>
          <w:szCs w:val="22"/>
          <w:lang w:eastAsia="es-CO"/>
        </w:rPr>
        <w:drawing>
          <wp:inline distT="0" distB="0" distL="0" distR="0" wp14:anchorId="5B755ED2" wp14:editId="40C37C06">
            <wp:extent cx="1790700" cy="1172671"/>
            <wp:effectExtent l="133350" t="114300" r="152400" b="161290"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t="32243" r="56721" b="46827"/>
                    <a:stretch/>
                  </pic:blipFill>
                  <pic:spPr bwMode="auto">
                    <a:xfrm>
                      <a:off x="0" y="0"/>
                      <a:ext cx="1796268" cy="11763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25FD02" w14:textId="77777777" w:rsidR="00611A80" w:rsidRPr="00C87FBC" w:rsidRDefault="00611A80" w:rsidP="00C87FBC">
      <w:pPr>
        <w:jc w:val="center"/>
        <w:rPr>
          <w:rFonts w:ascii="Arial" w:hAnsi="Arial" w:cs="Arial"/>
          <w:b/>
          <w:sz w:val="22"/>
          <w:szCs w:val="22"/>
        </w:rPr>
      </w:pPr>
    </w:p>
    <w:p w14:paraId="7DB427E4" w14:textId="4C20CA50" w:rsidR="00300EA1" w:rsidRPr="00C87FBC" w:rsidRDefault="00300EA1" w:rsidP="00983824">
      <w:pPr>
        <w:jc w:val="both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t>3. Colocar el dedo pulgar en la partesuperior del pezón y el dedo índice en la parte inferior del mismo.</w:t>
      </w:r>
    </w:p>
    <w:p w14:paraId="50B2BAA4" w14:textId="77777777" w:rsidR="00300EA1" w:rsidRPr="00C87FBC" w:rsidRDefault="00300EA1" w:rsidP="00C87FBC">
      <w:pPr>
        <w:jc w:val="center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sz w:val="22"/>
          <w:szCs w:val="22"/>
          <w:lang w:eastAsia="es-CO"/>
        </w:rPr>
        <w:drawing>
          <wp:inline distT="0" distB="0" distL="0" distR="0" wp14:anchorId="46ABEF22" wp14:editId="08EF5CEF">
            <wp:extent cx="1891224" cy="1481455"/>
            <wp:effectExtent l="152400" t="114300" r="147320" b="137795"/>
            <wp:docPr id="16" name="Imagen 16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27" t="26450" r="9257" b="51544"/>
                    <a:stretch/>
                  </pic:blipFill>
                  <pic:spPr bwMode="auto">
                    <a:xfrm>
                      <a:off x="0" y="0"/>
                      <a:ext cx="1892189" cy="14822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5437F" w14:textId="77777777" w:rsidR="00300EA1" w:rsidRPr="00C87FBC" w:rsidRDefault="00300EA1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6048D241" w14:textId="535B54FC" w:rsidR="00300EA1" w:rsidRPr="00C87FBC" w:rsidRDefault="00300EA1" w:rsidP="00C87FBC">
      <w:pPr>
        <w:jc w:val="center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t>Empuje hacia sus costillas.</w:t>
      </w:r>
    </w:p>
    <w:p w14:paraId="71D824AE" w14:textId="0C041EF3" w:rsidR="00EE7470" w:rsidRPr="00C87FBC" w:rsidRDefault="00EE7470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24801768" w14:textId="1F6A4D36" w:rsidR="00020224" w:rsidRPr="00C87FBC" w:rsidRDefault="00300EA1" w:rsidP="00983824">
      <w:pPr>
        <w:jc w:val="both"/>
        <w:rPr>
          <w:rFonts w:ascii="Arial" w:hAnsi="Arial" w:cs="Arial"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lastRenderedPageBreak/>
        <w:t>4.   En forma circular y alrededor de todo el seno, haga masajes,  haciendo más enfasis en aquellos lugares donde hay endurecimiento por acumulación de leche.</w:t>
      </w:r>
    </w:p>
    <w:p w14:paraId="52318E5E" w14:textId="03E5DDF1" w:rsidR="00020224" w:rsidRPr="00C87FBC" w:rsidRDefault="00020224" w:rsidP="00C87FBC">
      <w:pPr>
        <w:jc w:val="center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sz w:val="22"/>
          <w:szCs w:val="22"/>
          <w:lang w:eastAsia="es-CO"/>
        </w:rPr>
        <w:drawing>
          <wp:inline distT="0" distB="0" distL="0" distR="0" wp14:anchorId="7A02A42B" wp14:editId="0C38AD33">
            <wp:extent cx="2115879" cy="1605517"/>
            <wp:effectExtent l="133350" t="114300" r="132080" b="166370"/>
            <wp:docPr id="18" name="Imagen 18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" t="74985" r="56797" b="1175"/>
                    <a:stretch/>
                  </pic:blipFill>
                  <pic:spPr bwMode="auto">
                    <a:xfrm>
                      <a:off x="0" y="0"/>
                      <a:ext cx="2116251" cy="1605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9AFFF" w14:textId="77777777" w:rsidR="00300EA1" w:rsidRPr="00C87FBC" w:rsidRDefault="00300EA1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04D533E2" w14:textId="191A4233" w:rsidR="00020224" w:rsidRPr="00C87FBC" w:rsidRDefault="00300EA1" w:rsidP="00983824">
      <w:pPr>
        <w:jc w:val="both"/>
        <w:rPr>
          <w:rFonts w:ascii="Arial" w:hAnsi="Arial" w:cs="Arial"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t>5.</w:t>
      </w:r>
      <w:r w:rsidR="00020224" w:rsidRPr="00C87FBC">
        <w:rPr>
          <w:rFonts w:ascii="Arial" w:hAnsi="Arial" w:cs="Arial"/>
          <w:bCs/>
          <w:sz w:val="22"/>
          <w:szCs w:val="22"/>
        </w:rPr>
        <w:t xml:space="preserve"> </w:t>
      </w:r>
      <w:r w:rsidRPr="00C87FBC">
        <w:rPr>
          <w:rFonts w:ascii="Arial" w:hAnsi="Arial" w:cs="Arial"/>
          <w:bCs/>
          <w:sz w:val="22"/>
          <w:szCs w:val="22"/>
        </w:rPr>
        <w:t>Por</w:t>
      </w:r>
      <w:r w:rsidR="00020224" w:rsidRPr="00C87FBC">
        <w:rPr>
          <w:rFonts w:ascii="Arial" w:hAnsi="Arial" w:cs="Arial"/>
          <w:bCs/>
          <w:sz w:val="22"/>
          <w:szCs w:val="22"/>
        </w:rPr>
        <w:t xml:space="preserve"> ú</w:t>
      </w:r>
      <w:r w:rsidRPr="00C87FBC">
        <w:rPr>
          <w:rFonts w:ascii="Arial" w:hAnsi="Arial" w:cs="Arial"/>
          <w:bCs/>
          <w:sz w:val="22"/>
          <w:szCs w:val="22"/>
        </w:rPr>
        <w:t xml:space="preserve">ltimo, presione hacia adelante para que salga la leche y </w:t>
      </w:r>
      <w:r w:rsidR="00020224" w:rsidRPr="00C87FBC">
        <w:rPr>
          <w:rFonts w:ascii="Arial" w:hAnsi="Arial" w:cs="Arial"/>
          <w:bCs/>
          <w:sz w:val="22"/>
          <w:szCs w:val="22"/>
        </w:rPr>
        <w:t>realice este procedimiento las veces que sea necesario.</w:t>
      </w:r>
    </w:p>
    <w:p w14:paraId="7D59636A" w14:textId="77777777" w:rsidR="00020224" w:rsidRPr="00C87FBC" w:rsidRDefault="00020224" w:rsidP="00C87FBC">
      <w:pPr>
        <w:jc w:val="center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sz w:val="22"/>
          <w:szCs w:val="22"/>
          <w:lang w:eastAsia="es-CO"/>
        </w:rPr>
        <w:drawing>
          <wp:inline distT="0" distB="0" distL="0" distR="0" wp14:anchorId="481FADEF" wp14:editId="7BC4ED7F">
            <wp:extent cx="1637414" cy="1414130"/>
            <wp:effectExtent l="133350" t="114300" r="153670" b="148590"/>
            <wp:docPr id="17" name="Imagen 17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8" t="77831" r="10937" b="1161"/>
                    <a:stretch/>
                  </pic:blipFill>
                  <pic:spPr bwMode="auto">
                    <a:xfrm>
                      <a:off x="0" y="0"/>
                      <a:ext cx="1638439" cy="1415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FC076" w14:textId="77777777" w:rsidR="0053506D" w:rsidRPr="00C87FBC" w:rsidRDefault="0053506D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74DA58D6" w14:textId="77777777" w:rsidR="0053506D" w:rsidRPr="00C87FBC" w:rsidRDefault="0053506D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068CC8FC" w14:textId="2FBCC3A2" w:rsidR="0053506D" w:rsidRPr="00C87FBC" w:rsidRDefault="0053506D" w:rsidP="00C87FBC">
      <w:pPr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/>
          <w:sz w:val="22"/>
          <w:szCs w:val="22"/>
        </w:rPr>
        <w:t>3. CONSERVACIÓN DE LA LECHE MATERNA EXTRAÍDA</w:t>
      </w:r>
    </w:p>
    <w:p w14:paraId="6282537D" w14:textId="77777777" w:rsidR="00FD643F" w:rsidRPr="00C87FBC" w:rsidRDefault="00FD643F" w:rsidP="00C87FBC">
      <w:pPr>
        <w:jc w:val="center"/>
        <w:rPr>
          <w:rFonts w:ascii="Arial" w:hAnsi="Arial" w:cs="Arial"/>
          <w:b/>
          <w:sz w:val="22"/>
          <w:szCs w:val="22"/>
        </w:rPr>
      </w:pPr>
    </w:p>
    <w:p w14:paraId="4A80099E" w14:textId="60171F7E" w:rsidR="00755D06" w:rsidRPr="002D09F6" w:rsidRDefault="0053506D" w:rsidP="002D09F6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D09F6">
        <w:rPr>
          <w:rFonts w:ascii="Arial" w:hAnsi="Arial" w:cs="Arial"/>
          <w:bCs/>
          <w:sz w:val="22"/>
          <w:szCs w:val="22"/>
        </w:rPr>
        <w:t>Para garantizar que la leche materna extraída se encuentre en condiciones óptimas, ésta deberá depositarse en un frasco de vidrio con tapa</w:t>
      </w:r>
      <w:r w:rsidR="00EB1170">
        <w:rPr>
          <w:rFonts w:ascii="Arial" w:hAnsi="Arial" w:cs="Arial"/>
          <w:bCs/>
          <w:sz w:val="22"/>
          <w:szCs w:val="22"/>
        </w:rPr>
        <w:t xml:space="preserve"> de rosca</w:t>
      </w:r>
      <w:r w:rsidRPr="002D09F6">
        <w:rPr>
          <w:rFonts w:ascii="Arial" w:hAnsi="Arial" w:cs="Arial"/>
          <w:bCs/>
          <w:sz w:val="22"/>
          <w:szCs w:val="22"/>
        </w:rPr>
        <w:t xml:space="preserve"> plástica, previamente lavado y hervido durante 15 minutos</w:t>
      </w:r>
      <w:r w:rsidR="00486486" w:rsidRPr="002D09F6">
        <w:rPr>
          <w:rFonts w:ascii="Arial" w:hAnsi="Arial" w:cs="Arial"/>
          <w:bCs/>
          <w:sz w:val="22"/>
          <w:szCs w:val="22"/>
        </w:rPr>
        <w:t>, rotulando con el nombre de la madre, la fecha y la hora de extracción de la leche y se dejará al interior de la nevera para su conservación</w:t>
      </w:r>
      <w:r w:rsidR="00755D06" w:rsidRPr="002D09F6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1E3D44F8" w14:textId="2F8BA92C" w:rsidR="00611A80" w:rsidRPr="00C87FBC" w:rsidRDefault="00611A80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639BDC21" w14:textId="77777777" w:rsidR="00755D06" w:rsidRPr="00C87FBC" w:rsidRDefault="00755D06" w:rsidP="00C87FB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/>
          <w:sz w:val="22"/>
          <w:szCs w:val="22"/>
        </w:rPr>
        <w:t>4. TIEMPOS DE CONSERVACIÓN DE LA LECHE MATERNA.</w:t>
      </w:r>
    </w:p>
    <w:p w14:paraId="0E11768D" w14:textId="00BC1852" w:rsidR="00EB1170" w:rsidRDefault="00EB1170" w:rsidP="00C87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leche materna en el congelador puede onservarse hasta tres (3) meses si se mantiene la cadena de frío inferior a -3 grado centigrados, por lo tanto, seá la forma de lmcenamiento más recomendable para este alimento.</w:t>
      </w:r>
    </w:p>
    <w:p w14:paraId="4AFDA47B" w14:textId="77777777" w:rsidR="00EB1170" w:rsidRDefault="00EB1170" w:rsidP="00C87FB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0911C38" w14:textId="515D945C" w:rsidR="00755D06" w:rsidRPr="00C87FBC" w:rsidRDefault="00755D06" w:rsidP="00C87FBC">
      <w:pPr>
        <w:jc w:val="both"/>
        <w:rPr>
          <w:rFonts w:ascii="Arial" w:hAnsi="Arial" w:cs="Arial"/>
          <w:sz w:val="22"/>
          <w:szCs w:val="22"/>
        </w:rPr>
      </w:pPr>
      <w:r w:rsidRPr="00C87FBC">
        <w:rPr>
          <w:rFonts w:ascii="Arial" w:hAnsi="Arial" w:cs="Arial"/>
          <w:sz w:val="22"/>
          <w:szCs w:val="22"/>
        </w:rPr>
        <w:t xml:space="preserve">En nevera o refrigeración se puede conservar por 12 horas; es recomendable no colocarla en la puerta de la nevera para evitar los cambios de temperatura que se producen al cerrar </w:t>
      </w:r>
      <w:r w:rsidRPr="00C87FBC">
        <w:rPr>
          <w:rFonts w:ascii="Arial" w:hAnsi="Arial" w:cs="Arial"/>
          <w:sz w:val="22"/>
          <w:szCs w:val="22"/>
        </w:rPr>
        <w:lastRenderedPageBreak/>
        <w:t>y abrir la puerta.</w:t>
      </w:r>
    </w:p>
    <w:p w14:paraId="4E40C96E" w14:textId="77777777" w:rsidR="00C87FBC" w:rsidRPr="00C87FBC" w:rsidRDefault="00C87FBC" w:rsidP="00C87FBC">
      <w:pPr>
        <w:jc w:val="both"/>
        <w:rPr>
          <w:rFonts w:ascii="Arial" w:hAnsi="Arial" w:cs="Arial"/>
          <w:sz w:val="22"/>
          <w:szCs w:val="22"/>
        </w:rPr>
      </w:pPr>
    </w:p>
    <w:p w14:paraId="753355E3" w14:textId="0E43E807" w:rsidR="00755D06" w:rsidRPr="00C87FBC" w:rsidRDefault="00755D06" w:rsidP="00C87FBC">
      <w:pPr>
        <w:jc w:val="both"/>
        <w:rPr>
          <w:rFonts w:ascii="Arial" w:hAnsi="Arial" w:cs="Arial"/>
          <w:sz w:val="22"/>
          <w:szCs w:val="22"/>
        </w:rPr>
      </w:pPr>
      <w:r w:rsidRPr="00C87FBC">
        <w:rPr>
          <w:rFonts w:ascii="Arial" w:hAnsi="Arial" w:cs="Arial"/>
          <w:sz w:val="22"/>
          <w:szCs w:val="22"/>
        </w:rPr>
        <w:t xml:space="preserve">A temperatura ambiente la lecha materna puede permanecer </w:t>
      </w:r>
      <w:r w:rsidR="00C87FBC" w:rsidRPr="00C87FBC">
        <w:rPr>
          <w:rFonts w:ascii="Arial" w:hAnsi="Arial" w:cs="Arial"/>
          <w:sz w:val="22"/>
          <w:szCs w:val="22"/>
        </w:rPr>
        <w:t>cuatro (</w:t>
      </w:r>
      <w:r w:rsidRPr="00C87FBC">
        <w:rPr>
          <w:rFonts w:ascii="Arial" w:hAnsi="Arial" w:cs="Arial"/>
          <w:sz w:val="22"/>
          <w:szCs w:val="22"/>
        </w:rPr>
        <w:t>4</w:t>
      </w:r>
      <w:r w:rsidR="00C87FBC" w:rsidRPr="00C87FBC">
        <w:rPr>
          <w:rFonts w:ascii="Arial" w:hAnsi="Arial" w:cs="Arial"/>
          <w:sz w:val="22"/>
          <w:szCs w:val="22"/>
        </w:rPr>
        <w:t>)</w:t>
      </w:r>
      <w:r w:rsidRPr="00C87FBC">
        <w:rPr>
          <w:rFonts w:ascii="Arial" w:hAnsi="Arial" w:cs="Arial"/>
          <w:sz w:val="22"/>
          <w:szCs w:val="22"/>
        </w:rPr>
        <w:t xml:space="preserve"> horas como máximo.</w:t>
      </w:r>
    </w:p>
    <w:p w14:paraId="5B6B1278" w14:textId="2F75A832" w:rsidR="00755D06" w:rsidRDefault="00755D06" w:rsidP="00C87FBC">
      <w:pPr>
        <w:jc w:val="center"/>
        <w:rPr>
          <w:rFonts w:ascii="Arial" w:hAnsi="Arial" w:cs="Arial"/>
          <w:sz w:val="22"/>
          <w:szCs w:val="22"/>
        </w:rPr>
      </w:pPr>
    </w:p>
    <w:p w14:paraId="4FC24840" w14:textId="77777777" w:rsidR="00C87FBC" w:rsidRPr="00C87FBC" w:rsidRDefault="00C87FBC" w:rsidP="00C87FBC">
      <w:pPr>
        <w:jc w:val="center"/>
        <w:rPr>
          <w:rFonts w:ascii="Arial" w:hAnsi="Arial" w:cs="Arial"/>
          <w:sz w:val="22"/>
          <w:szCs w:val="22"/>
        </w:rPr>
      </w:pPr>
    </w:p>
    <w:p w14:paraId="4E82C65E" w14:textId="743AFBAE" w:rsidR="00755D06" w:rsidRPr="00C87FBC" w:rsidRDefault="00755D06" w:rsidP="00C87F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FBC">
        <w:rPr>
          <w:rFonts w:ascii="Arial" w:hAnsi="Arial" w:cs="Arial"/>
          <w:b/>
          <w:bCs/>
          <w:sz w:val="22"/>
          <w:szCs w:val="22"/>
        </w:rPr>
        <w:t>5. TRANSPORTE</w:t>
      </w:r>
    </w:p>
    <w:p w14:paraId="7A1AAE35" w14:textId="19F4640B" w:rsidR="00755D06" w:rsidRPr="00C87FBC" w:rsidRDefault="00755D06" w:rsidP="00C87FBC">
      <w:pPr>
        <w:jc w:val="center"/>
        <w:rPr>
          <w:rFonts w:ascii="Arial" w:hAnsi="Arial" w:cs="Arial"/>
          <w:bCs/>
          <w:sz w:val="22"/>
          <w:szCs w:val="22"/>
        </w:rPr>
        <w:sectPr w:rsidR="00755D06" w:rsidRPr="00C87FBC" w:rsidSect="00300EA1">
          <w:type w:val="continuous"/>
          <w:pgSz w:w="12240" w:h="15840"/>
          <w:pgMar w:top="1417" w:right="1701" w:bottom="1417" w:left="1701" w:header="737" w:footer="1304" w:gutter="0"/>
          <w:cols w:space="708"/>
          <w:docGrid w:linePitch="360"/>
        </w:sectPr>
      </w:pPr>
    </w:p>
    <w:p w14:paraId="21DFBC35" w14:textId="77777777" w:rsidR="00300EA1" w:rsidRPr="00C87FBC" w:rsidRDefault="00300EA1" w:rsidP="00C87FBC">
      <w:pPr>
        <w:jc w:val="center"/>
        <w:rPr>
          <w:rFonts w:ascii="Arial" w:hAnsi="Arial" w:cs="Arial"/>
          <w:bCs/>
          <w:sz w:val="22"/>
          <w:szCs w:val="22"/>
        </w:rPr>
        <w:sectPr w:rsidR="00300EA1" w:rsidRPr="00C87FBC" w:rsidSect="00300EA1">
          <w:type w:val="continuous"/>
          <w:pgSz w:w="12240" w:h="15840"/>
          <w:pgMar w:top="1417" w:right="1701" w:bottom="1417" w:left="1701" w:header="737" w:footer="1304" w:gutter="0"/>
          <w:cols w:space="708"/>
          <w:docGrid w:linePitch="360"/>
        </w:sectPr>
      </w:pPr>
    </w:p>
    <w:p w14:paraId="3D583AB3" w14:textId="77777777" w:rsidR="00FD643F" w:rsidRPr="00C87FBC" w:rsidRDefault="00755D06" w:rsidP="00012E97">
      <w:pPr>
        <w:jc w:val="both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lastRenderedPageBreak/>
        <w:t xml:space="preserve">La leche materna envasada y rotulada se puede transportar de manera segura en </w:t>
      </w:r>
      <w:r w:rsidR="00FD643F" w:rsidRPr="00C87FBC">
        <w:rPr>
          <w:rFonts w:ascii="Arial" w:hAnsi="Arial" w:cs="Arial"/>
          <w:bCs/>
          <w:sz w:val="22"/>
          <w:szCs w:val="22"/>
        </w:rPr>
        <w:t xml:space="preserve">una lonchera térmica o </w:t>
      </w:r>
      <w:r w:rsidRPr="00C87FBC">
        <w:rPr>
          <w:rFonts w:ascii="Arial" w:hAnsi="Arial" w:cs="Arial"/>
          <w:bCs/>
          <w:sz w:val="22"/>
          <w:szCs w:val="22"/>
        </w:rPr>
        <w:t>lo</w:t>
      </w:r>
      <w:r w:rsidR="00FD643F" w:rsidRPr="00C87FBC">
        <w:rPr>
          <w:rFonts w:ascii="Arial" w:hAnsi="Arial" w:cs="Arial"/>
          <w:bCs/>
          <w:sz w:val="22"/>
          <w:szCs w:val="22"/>
        </w:rPr>
        <w:t>nchera con hielo</w:t>
      </w:r>
      <w:r w:rsidRPr="00C87FBC">
        <w:rPr>
          <w:rFonts w:ascii="Arial" w:hAnsi="Arial" w:cs="Arial"/>
          <w:bCs/>
          <w:sz w:val="22"/>
          <w:szCs w:val="22"/>
        </w:rPr>
        <w:t>, de manera que se mantenga la temperatura de la leche y su cadena de frío.</w:t>
      </w:r>
    </w:p>
    <w:p w14:paraId="14ADE0AD" w14:textId="78B349D1" w:rsidR="00FD643F" w:rsidRPr="00C87FBC" w:rsidRDefault="00FD643F" w:rsidP="00012E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23D94E" w14:textId="2954E62A" w:rsidR="00FD643F" w:rsidRPr="00C87FBC" w:rsidRDefault="00FD643F" w:rsidP="00C87FBC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C87FBC">
        <w:rPr>
          <w:rFonts w:ascii="Arial" w:hAnsi="Arial" w:cs="Arial"/>
          <w:b/>
          <w:bCs/>
          <w:sz w:val="22"/>
          <w:szCs w:val="22"/>
        </w:rPr>
        <w:t>6. CALENTAMIENTO DE LA LECHE REFRIGERADA.</w:t>
      </w:r>
    </w:p>
    <w:p w14:paraId="390E90A1" w14:textId="1A173F1F" w:rsidR="00FD643F" w:rsidRPr="00C87FBC" w:rsidRDefault="00FD643F" w:rsidP="00012E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7FBC">
        <w:rPr>
          <w:rFonts w:ascii="Arial" w:hAnsi="Arial" w:cs="Arial"/>
          <w:sz w:val="22"/>
          <w:szCs w:val="22"/>
        </w:rPr>
        <w:t>Para suministrarla al bebé no es necesario hervir la leche materna; se debe calentar agua en una olla, retirarla del fuego e introducir el frasco unos minutos evitando que el agua lo cubra, dado que la leche se podría alterar con el agua e incluso contaminar</w:t>
      </w:r>
      <w:r w:rsidRPr="00C87FBC">
        <w:rPr>
          <w:rFonts w:ascii="Arial" w:hAnsi="Arial" w:cs="Arial"/>
          <w:b/>
          <w:bCs/>
          <w:sz w:val="22"/>
          <w:szCs w:val="22"/>
        </w:rPr>
        <w:t>.</w:t>
      </w:r>
    </w:p>
    <w:p w14:paraId="5115E262" w14:textId="2219F2EE" w:rsidR="007A091A" w:rsidRPr="00C87FBC" w:rsidRDefault="007A091A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58896682" w14:textId="4A19805A" w:rsidR="00FD643F" w:rsidRPr="00C87FBC" w:rsidRDefault="00FD643F" w:rsidP="00C87FBC">
      <w:pPr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/>
          <w:sz w:val="22"/>
          <w:szCs w:val="22"/>
        </w:rPr>
        <w:t>7. SUMINISTRO DE LECHE</w:t>
      </w:r>
    </w:p>
    <w:p w14:paraId="78F8E92E" w14:textId="0016765C" w:rsidR="007A091A" w:rsidRPr="00C87FBC" w:rsidRDefault="007A091A" w:rsidP="00C87FBC">
      <w:pPr>
        <w:jc w:val="center"/>
        <w:rPr>
          <w:rFonts w:ascii="Arial" w:hAnsi="Arial" w:cs="Arial"/>
          <w:b/>
          <w:sz w:val="22"/>
          <w:szCs w:val="22"/>
        </w:rPr>
      </w:pPr>
    </w:p>
    <w:p w14:paraId="4F1FD047" w14:textId="77A9FCEF" w:rsidR="007A091A" w:rsidRPr="00C87FBC" w:rsidRDefault="00DE43BC" w:rsidP="00012E97">
      <w:pPr>
        <w:jc w:val="both"/>
        <w:rPr>
          <w:rFonts w:ascii="Arial" w:hAnsi="Arial" w:cs="Arial"/>
          <w:bCs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t>Según la Organización Mundial de la Salud (OMS), el uso del biberón se relaciona con infecciones de las vías respiratorias, otitis media, caries, mala oclusión, mordida abierta y mala posición de los dientes en formación. Por lo tanto, se recomienda suministrar la leche materna en un frasco, taza o vaso pequeño de superficie lisa que evitan el peligro de derrames.</w:t>
      </w:r>
    </w:p>
    <w:p w14:paraId="3194EDC3" w14:textId="39722503" w:rsidR="00C87FBC" w:rsidRPr="00C87FBC" w:rsidRDefault="00C87FBC" w:rsidP="00C87FBC">
      <w:pPr>
        <w:jc w:val="center"/>
        <w:rPr>
          <w:rFonts w:ascii="Arial" w:hAnsi="Arial" w:cs="Arial"/>
          <w:bCs/>
          <w:sz w:val="22"/>
          <w:szCs w:val="22"/>
        </w:rPr>
      </w:pPr>
    </w:p>
    <w:p w14:paraId="6B02AF64" w14:textId="49014355" w:rsidR="00C87FBC" w:rsidRPr="00C87FBC" w:rsidRDefault="00C87FBC" w:rsidP="00983824">
      <w:pPr>
        <w:jc w:val="both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Cs/>
          <w:sz w:val="22"/>
          <w:szCs w:val="22"/>
        </w:rPr>
        <w:t>Una vez utilice el espacio de la sala de lactancia ,solicitar a las señoras de aseo y cafetaria dejarlo limpio.</w:t>
      </w:r>
    </w:p>
    <w:p w14:paraId="3F0D2BC3" w14:textId="6D2E0041" w:rsidR="007A091A" w:rsidRDefault="007A091A" w:rsidP="00C87FBC">
      <w:pPr>
        <w:jc w:val="center"/>
        <w:rPr>
          <w:rFonts w:ascii="Arial" w:hAnsi="Arial" w:cs="Arial"/>
          <w:b/>
          <w:sz w:val="22"/>
          <w:szCs w:val="22"/>
        </w:rPr>
      </w:pPr>
    </w:p>
    <w:p w14:paraId="18CCB8F3" w14:textId="00DFF528" w:rsidR="00983824" w:rsidRDefault="00983824" w:rsidP="00C87FBC">
      <w:pPr>
        <w:jc w:val="center"/>
        <w:rPr>
          <w:rFonts w:ascii="Arial" w:hAnsi="Arial" w:cs="Arial"/>
          <w:b/>
          <w:sz w:val="22"/>
          <w:szCs w:val="22"/>
        </w:rPr>
      </w:pPr>
    </w:p>
    <w:p w14:paraId="2ACCBFD2" w14:textId="77777777" w:rsidR="00983824" w:rsidRPr="00C87FBC" w:rsidRDefault="00983824" w:rsidP="00C87FBC">
      <w:pPr>
        <w:jc w:val="center"/>
        <w:rPr>
          <w:rFonts w:ascii="Arial" w:hAnsi="Arial" w:cs="Arial"/>
          <w:b/>
          <w:sz w:val="22"/>
          <w:szCs w:val="22"/>
        </w:rPr>
      </w:pPr>
    </w:p>
    <w:p w14:paraId="1642C0CA" w14:textId="77777777" w:rsidR="004D5D1F" w:rsidRPr="00C87FBC" w:rsidRDefault="004D5D1F" w:rsidP="00C87FBC">
      <w:pPr>
        <w:jc w:val="center"/>
        <w:rPr>
          <w:rFonts w:ascii="Arial" w:hAnsi="Arial" w:cs="Arial"/>
          <w:b/>
          <w:sz w:val="22"/>
          <w:szCs w:val="22"/>
        </w:rPr>
      </w:pPr>
    </w:p>
    <w:p w14:paraId="19EABB7C" w14:textId="77777777" w:rsidR="004D5D1F" w:rsidRPr="00C87FBC" w:rsidRDefault="004D5D1F" w:rsidP="00C87FBC">
      <w:pPr>
        <w:jc w:val="center"/>
        <w:rPr>
          <w:rFonts w:ascii="Arial" w:hAnsi="Arial" w:cs="Arial"/>
          <w:b/>
          <w:sz w:val="22"/>
          <w:szCs w:val="22"/>
        </w:rPr>
      </w:pPr>
      <w:r w:rsidRPr="00C87FBC">
        <w:rPr>
          <w:rFonts w:ascii="Arial" w:hAnsi="Arial" w:cs="Arial"/>
          <w:b/>
          <w:sz w:val="22"/>
          <w:szCs w:val="22"/>
        </w:rPr>
        <w:t>Nohora Hilda Pedraza Rozo.</w:t>
      </w:r>
    </w:p>
    <w:p w14:paraId="6742FA3F" w14:textId="4F5949EB" w:rsidR="00961E78" w:rsidRPr="00C87FBC" w:rsidRDefault="004D5D1F" w:rsidP="00C87FBC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C87FBC">
        <w:rPr>
          <w:rFonts w:ascii="Arial" w:hAnsi="Arial" w:cs="Arial"/>
          <w:sz w:val="22"/>
          <w:szCs w:val="22"/>
        </w:rPr>
        <w:t>Líder SGSST &amp; BS IPSE.</w:t>
      </w:r>
    </w:p>
    <w:p w14:paraId="75DB0DF7" w14:textId="77777777" w:rsidR="00961E78" w:rsidRPr="00C87FBC" w:rsidRDefault="00961E78" w:rsidP="00C87FBC">
      <w:pPr>
        <w:jc w:val="center"/>
        <w:rPr>
          <w:rFonts w:ascii="Arial" w:hAnsi="Arial" w:cs="Arial"/>
          <w:sz w:val="22"/>
          <w:szCs w:val="22"/>
          <w:lang w:val="es-ES"/>
        </w:rPr>
      </w:pPr>
    </w:p>
    <w:sectPr w:rsidR="00961E78" w:rsidRPr="00C87FBC" w:rsidSect="00C11284">
      <w:type w:val="continuous"/>
      <w:pgSz w:w="12240" w:h="15840"/>
      <w:pgMar w:top="1417" w:right="1701" w:bottom="1417" w:left="1701" w:header="73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AEF7" w14:textId="77777777" w:rsidR="00204DD3" w:rsidRDefault="00204DD3" w:rsidP="0052550B">
      <w:r>
        <w:separator/>
      </w:r>
    </w:p>
  </w:endnote>
  <w:endnote w:type="continuationSeparator" w:id="0">
    <w:p w14:paraId="2093D5B8" w14:textId="77777777" w:rsidR="00204DD3" w:rsidRDefault="00204DD3" w:rsidP="0052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487C" w14:textId="77777777" w:rsidR="00914AC9" w:rsidRDefault="00EB1170">
    <w:pPr>
      <w:pStyle w:val="Piedepgina"/>
    </w:pPr>
    <w:r>
      <w:rPr>
        <w:noProof/>
      </w:rPr>
      <w:pict w14:anchorId="62D99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7158" o:spid="_x0000_s1026" type="#_x0000_t75" style="position:absolute;margin-left:-85.25pt;margin-top:372.45pt;width:236.75pt;height:243.95pt;z-index:-251652096;mso-position-horizontal-relative:margin;mso-position-vertical-relative:margin" o:allowincell="f">
          <v:imagedata r:id="rId1" o:title="Rayo mitad-05"/>
          <w10:wrap anchorx="margin" anchory="margin"/>
        </v:shape>
      </w:pict>
    </w:r>
    <w:r w:rsidR="00213E8C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792384" behindDoc="0" locked="0" layoutInCell="1" allowOverlap="1" wp14:anchorId="5158EE59" wp14:editId="5BBCAD96">
              <wp:simplePos x="0" y="0"/>
              <wp:positionH relativeFrom="column">
                <wp:posOffset>3314</wp:posOffset>
              </wp:positionH>
              <wp:positionV relativeFrom="paragraph">
                <wp:posOffset>154743</wp:posOffset>
              </wp:positionV>
              <wp:extent cx="5671905" cy="683895"/>
              <wp:effectExtent l="0" t="0" r="5080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1905" cy="683895"/>
                        <a:chOff x="0" y="0"/>
                        <a:chExt cx="5671905" cy="683895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4725680" y="23052"/>
                          <a:ext cx="107315" cy="560705"/>
                          <a:chOff x="0" y="0"/>
                          <a:chExt cx="107843" cy="561234"/>
                        </a:xfrm>
                      </wpg:grpSpPr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8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8" y="119670"/>
                            <a:ext cx="104140" cy="104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0134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8" y="346736"/>
                            <a:ext cx="10287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8" y="460269"/>
                            <a:ext cx="100965" cy="10096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0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887045" y="7684"/>
                          <a:ext cx="78486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6F626" w14:textId="77777777" w:rsidR="008F5D44" w:rsidRPr="00FA5500" w:rsidRDefault="008F5D44" w:rsidP="00C01FB5">
                            <w:pPr>
                              <w:spacing w:before="15" w:line="276" w:lineRule="auto"/>
                              <w:rPr>
                                <w:rFonts w:ascii="Arial"/>
                                <w:sz w:val="14"/>
                                <w:lang w:val="es-ES"/>
                              </w:rPr>
                            </w:pPr>
                            <w:r w:rsidRPr="00FA5500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>@IPSEnergiaZNI</w:t>
                            </w:r>
                            <w:r w:rsidR="00C01FB5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 xml:space="preserve"> IPSE                 </w:t>
                            </w:r>
                            <w:r w:rsidR="00C01FB5" w:rsidRPr="00FA5500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>@</w:t>
                            </w:r>
                            <w:r w:rsidR="0021540A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>ipse</w:t>
                            </w:r>
                            <w:r w:rsidR="00C01FB5" w:rsidRPr="00FA5500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>nergia</w:t>
                            </w:r>
                            <w:r w:rsidR="0021540A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 xml:space="preserve">zni </w:t>
                            </w:r>
                            <w:r w:rsidR="00C01FB5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>IPSE                   IPSE Energ</w:t>
                            </w:r>
                            <w:r w:rsidR="0021540A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>ia</w:t>
                            </w:r>
                            <w:r w:rsidR="00C01FB5">
                              <w:rPr>
                                <w:rFonts w:ascii="Arial"/>
                                <w:sz w:val="14"/>
                                <w:lang w:val="es-ES"/>
                              </w:rPr>
                              <w:t xml:space="preserve">ZNI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731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551E8" w14:textId="77777777" w:rsidR="00D10F25" w:rsidRDefault="00D64499" w:rsidP="00064197">
                            <w:pPr>
                              <w:spacing w:before="15"/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</w:pPr>
                            <w:r w:rsidRPr="00213E8C">
                              <w:rPr>
                                <w:rFonts w:ascii="Arial" w:hAnsi="Arial" w:cs="Arial"/>
                                <w:b/>
                                <w:sz w:val="14"/>
                                <w:lang w:val="es-ES"/>
                              </w:rPr>
                              <w:t>Sede</w:t>
                            </w:r>
                            <w:r w:rsidRPr="00213E8C">
                              <w:rPr>
                                <w:rFonts w:ascii="Arial" w:hAnsi="Arial" w:cs="Arial"/>
                                <w:b/>
                                <w:spacing w:val="-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b/>
                                <w:sz w:val="14"/>
                                <w:lang w:val="es-ES"/>
                              </w:rPr>
                              <w:t xml:space="preserve">Principal: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Calle</w:t>
                            </w:r>
                            <w:r w:rsidRPr="00213E8C">
                              <w:rPr>
                                <w:rFonts w:ascii="Arial" w:hAnsi="Arial" w:cs="Arial"/>
                                <w:spacing w:val="-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99</w:t>
                            </w:r>
                            <w:r w:rsidRPr="00213E8C">
                              <w:rPr>
                                <w:rFonts w:ascii="Arial" w:hAnsi="Arial" w:cs="Arial"/>
                                <w:spacing w:val="-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No. 9</w:t>
                            </w:r>
                            <w:r w:rsidRPr="00213E8C">
                              <w:rPr>
                                <w:rFonts w:ascii="Arial" w:hAnsi="Arial" w:cs="Arial"/>
                                <w:spacing w:val="-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A</w:t>
                            </w:r>
                            <w:r w:rsidRPr="00213E8C">
                              <w:rPr>
                                <w:rFonts w:ascii="Arial" w:hAnsi="Arial" w:cs="Arial"/>
                                <w:spacing w:val="-3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- 54</w:t>
                            </w:r>
                            <w:r w:rsidRPr="00213E8C">
                              <w:rPr>
                                <w:rFonts w:ascii="Arial" w:hAnsi="Arial" w:cs="Arial"/>
                                <w:spacing w:val="-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Torre 3.</w:t>
                            </w:r>
                            <w:r w:rsidRPr="00213E8C">
                              <w:rPr>
                                <w:rFonts w:ascii="Arial" w:hAnsi="Arial" w:cs="Arial"/>
                                <w:spacing w:val="-2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="00D10F25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 xml:space="preserve">Piso 14 </w:t>
                            </w:r>
                          </w:p>
                          <w:p w14:paraId="40C42259" w14:textId="77777777" w:rsidR="00D10F25" w:rsidRDefault="00D64499" w:rsidP="00064197">
                            <w:pPr>
                              <w:spacing w:before="15"/>
                              <w:rPr>
                                <w:rFonts w:ascii="Arial" w:hAnsi="Arial" w:cs="Arial"/>
                                <w:spacing w:val="-2"/>
                                <w:sz w:val="14"/>
                                <w:lang w:val="es-ES"/>
                              </w:rPr>
                            </w:pP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PBX:</w:t>
                            </w:r>
                            <w:r w:rsidRPr="00213E8C">
                              <w:rPr>
                                <w:rFonts w:ascii="Arial" w:hAnsi="Arial" w:cs="Arial"/>
                                <w:spacing w:val="-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(57</w:t>
                            </w:r>
                            <w:r w:rsidRPr="00213E8C">
                              <w:rPr>
                                <w:rFonts w:ascii="Arial" w:hAnsi="Arial" w:cs="Arial"/>
                                <w:spacing w:val="-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1)</w:t>
                            </w:r>
                            <w:r w:rsidRPr="00213E8C">
                              <w:rPr>
                                <w:rFonts w:ascii="Arial" w:hAnsi="Arial" w:cs="Arial"/>
                                <w:spacing w:val="-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639</w:t>
                            </w:r>
                            <w:r w:rsidRPr="00213E8C">
                              <w:rPr>
                                <w:rFonts w:ascii="Arial" w:hAnsi="Arial" w:cs="Arial"/>
                                <w:spacing w:val="-2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7888</w:t>
                            </w:r>
                          </w:p>
                          <w:p w14:paraId="3F668DD8" w14:textId="77777777" w:rsidR="00D10F25" w:rsidRDefault="00D64499" w:rsidP="00064197">
                            <w:pPr>
                              <w:spacing w:before="15"/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</w:pPr>
                            <w:r w:rsidRPr="00213E8C">
                              <w:rPr>
                                <w:rFonts w:ascii="Arial" w:hAnsi="Arial" w:cs="Arial"/>
                                <w:b/>
                                <w:sz w:val="14"/>
                                <w:lang w:val="es-ES"/>
                              </w:rPr>
                              <w:t>IPSE Centro Nacional de Monitoreo</w:t>
                            </w:r>
                            <w:r w:rsidR="00D10F25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: (57 1) 6101130</w:t>
                            </w:r>
                          </w:p>
                          <w:p w14:paraId="5C5C6551" w14:textId="254C74AD" w:rsidR="00D10F25" w:rsidRPr="00365B5E" w:rsidRDefault="00D64499" w:rsidP="00064197">
                            <w:pPr>
                              <w:spacing w:before="15"/>
                              <w:rPr>
                                <w:rFonts w:ascii="Arial" w:hAnsi="Arial" w:cs="Arial"/>
                                <w:b/>
                                <w:color w:val="0000FF"/>
                                <w:sz w:val="14"/>
                                <w:u w:val="single" w:color="0000FF"/>
                                <w:lang w:val="es-ES"/>
                              </w:rPr>
                            </w:pPr>
                            <w:r w:rsidRPr="00365B5E">
                              <w:rPr>
                                <w:rFonts w:ascii="Arial" w:hAnsi="Arial" w:cs="Arial"/>
                                <w:b/>
                                <w:sz w:val="14"/>
                                <w:u w:color="0000FF"/>
                                <w:lang w:val="es-ES"/>
                              </w:rPr>
                              <w:t>i</w:t>
                            </w:r>
                            <w:r w:rsidRPr="00365B5E">
                              <w:rPr>
                                <w:rFonts w:ascii="Arial" w:hAnsi="Arial" w:cs="Arial"/>
                                <w:b/>
                                <w:sz w:val="14"/>
                                <w:lang w:val="es-ES"/>
                              </w:rPr>
                              <w:t>pse@ipse.gov.co</w:t>
                            </w:r>
                          </w:p>
                          <w:p w14:paraId="5FA7CA10" w14:textId="77777777" w:rsidR="00D64499" w:rsidRPr="00D10F25" w:rsidRDefault="00D64499" w:rsidP="00064197">
                            <w:pPr>
                              <w:spacing w:before="15"/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</w:pP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Bogotá</w:t>
                            </w:r>
                            <w:r w:rsidRPr="00213E8C">
                              <w:rPr>
                                <w:rFonts w:ascii="Arial" w:hAnsi="Arial" w:cs="Arial"/>
                                <w:spacing w:val="-5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D.C.</w:t>
                            </w:r>
                            <w:r w:rsidRPr="00213E8C">
                              <w:rPr>
                                <w:rFonts w:ascii="Arial" w:hAnsi="Arial" w:cs="Arial"/>
                                <w:spacing w:val="-2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–</w:t>
                            </w:r>
                            <w:r w:rsidRPr="00213E8C">
                              <w:rPr>
                                <w:rFonts w:ascii="Arial" w:hAnsi="Arial" w:cs="Arial"/>
                                <w:spacing w:val="-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Pr="00213E8C">
                              <w:rPr>
                                <w:rFonts w:ascii="Arial" w:hAnsi="Arial" w:cs="Arial"/>
                                <w:sz w:val="14"/>
                                <w:lang w:val="es-ES"/>
                              </w:rPr>
                              <w:t>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5158EE59" id="Grupo 1" o:spid="_x0000_s1026" style="position:absolute;margin-left:.25pt;margin-top:12.2pt;width:446.6pt;height:53.85pt;z-index:251792384" coordsize="56719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">
              <v:group id="Grupo 5" o:spid="_x0000_s1027" style="position:absolute;left:47256;top:230;width:1073;height:5607" coordsize="1078,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Imagen 15" o:spid="_x0000_s1028" type="#_x0000_t75" style="position:absolute;left:30;width:1048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">
                  <v:imagedata r:id="rId7" o:title=""/>
                  <v:path arrowok="t"/>
                </v:shape>
                <v:shape id="Imagen 11" o:spid="_x0000_s1029" type="#_x0000_t75" style="position:absolute;left:30;top:1196;width:1042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">
                  <v:imagedata r:id="rId8" o:title=""/>
                  <v:path arrowok="t"/>
                </v:shape>
                <v:shape id="Imagen 14" o:spid="_x0000_s1030" type="#_x0000_t75" style="position:absolute;top:2301;width:1047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">
                  <v:imagedata r:id="rId9" o:title=""/>
                  <v:path arrowok="t"/>
                </v:shape>
                <v:shape id="Imagen 13" o:spid="_x0000_s1031" type="#_x0000_t75" style="position:absolute;left:30;top:3467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">
                  <v:imagedata r:id="rId10" o:title=""/>
                  <v:path arrowok="t"/>
                </v:shape>
                <v:shape id="Imagen 12" o:spid="_x0000_s1032" type="#_x0000_t75" style="position:absolute;left:30;top:4602;width:1010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">
                  <v:imagedata r:id="rId11" o:title="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left:48870;top:76;width:7849;height:5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<v:textbox inset="0,0,0,0">
                  <w:txbxContent>
                    <w:p w14:paraId="77E6F626" w14:textId="77777777" w:rsidR="008F5D44" w:rsidRPr="00FA5500" w:rsidRDefault="008F5D44" w:rsidP="00C01FB5">
                      <w:pPr>
                        <w:spacing w:before="15" w:line="276" w:lineRule="auto"/>
                        <w:rPr>
                          <w:rFonts w:ascii="Arial"/>
                          <w:sz w:val="14"/>
                          <w:lang w:val="es-ES"/>
                        </w:rPr>
                      </w:pPr>
                      <w:r w:rsidRPr="00FA5500">
                        <w:rPr>
                          <w:rFonts w:ascii="Arial"/>
                          <w:sz w:val="14"/>
                          <w:lang w:val="es-ES"/>
                        </w:rPr>
                        <w:t>@IPSEnergiaZNI</w:t>
                      </w:r>
                      <w:r w:rsidR="00C01FB5">
                        <w:rPr>
                          <w:rFonts w:ascii="Arial"/>
                          <w:sz w:val="14"/>
                          <w:lang w:val="es-ES"/>
                        </w:rPr>
                        <w:t xml:space="preserve"> IPSE                 </w:t>
                      </w:r>
                      <w:r w:rsidR="00C01FB5" w:rsidRPr="00FA5500">
                        <w:rPr>
                          <w:rFonts w:ascii="Arial"/>
                          <w:sz w:val="14"/>
                          <w:lang w:val="es-ES"/>
                        </w:rPr>
                        <w:t>@</w:t>
                      </w:r>
                      <w:r w:rsidR="0021540A">
                        <w:rPr>
                          <w:rFonts w:ascii="Arial"/>
                          <w:sz w:val="14"/>
                          <w:lang w:val="es-ES"/>
                        </w:rPr>
                        <w:t>ipse</w:t>
                      </w:r>
                      <w:r w:rsidR="00C01FB5" w:rsidRPr="00FA5500">
                        <w:rPr>
                          <w:rFonts w:ascii="Arial"/>
                          <w:sz w:val="14"/>
                          <w:lang w:val="es-ES"/>
                        </w:rPr>
                        <w:t>nergia</w:t>
                      </w:r>
                      <w:r w:rsidR="0021540A">
                        <w:rPr>
                          <w:rFonts w:ascii="Arial"/>
                          <w:sz w:val="14"/>
                          <w:lang w:val="es-ES"/>
                        </w:rPr>
                        <w:t xml:space="preserve">zni </w:t>
                      </w:r>
                      <w:r w:rsidR="00C01FB5">
                        <w:rPr>
                          <w:rFonts w:ascii="Arial"/>
                          <w:sz w:val="14"/>
                          <w:lang w:val="es-ES"/>
                        </w:rPr>
                        <w:t>IPSE                   IPSE Energ</w:t>
                      </w:r>
                      <w:r w:rsidR="0021540A">
                        <w:rPr>
                          <w:rFonts w:ascii="Arial"/>
                          <w:sz w:val="14"/>
                          <w:lang w:val="es-ES"/>
                        </w:rPr>
                        <w:t>ia</w:t>
                      </w:r>
                      <w:r w:rsidR="00C01FB5">
                        <w:rPr>
                          <w:rFonts w:ascii="Arial"/>
                          <w:sz w:val="14"/>
                          <w:lang w:val="es-ES"/>
                        </w:rPr>
                        <w:t xml:space="preserve">ZNI </w:t>
                      </w:r>
                    </w:p>
                  </w:txbxContent>
                </v:textbox>
              </v:shape>
              <v:shape id="Text Box 4" o:spid="_x0000_s1034" type="#_x0000_t202" style="position:absolute;width:2535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662551E8" w14:textId="77777777" w:rsidR="00D10F25" w:rsidRDefault="00D64499" w:rsidP="00064197">
                      <w:pPr>
                        <w:spacing w:before="15"/>
                        <w:rPr>
                          <w:rFonts w:ascii="Arial" w:hAnsi="Arial" w:cs="Arial"/>
                          <w:sz w:val="14"/>
                          <w:lang w:val="es-ES"/>
                        </w:rPr>
                      </w:pPr>
                      <w:r w:rsidRPr="00213E8C">
                        <w:rPr>
                          <w:rFonts w:ascii="Arial" w:hAnsi="Arial" w:cs="Arial"/>
                          <w:b/>
                          <w:sz w:val="14"/>
                          <w:lang w:val="es-ES"/>
                        </w:rPr>
                        <w:t>Sede</w:t>
                      </w:r>
                      <w:r w:rsidRPr="00213E8C">
                        <w:rPr>
                          <w:rFonts w:ascii="Arial" w:hAnsi="Arial" w:cs="Arial"/>
                          <w:b/>
                          <w:spacing w:val="-3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b/>
                          <w:sz w:val="14"/>
                          <w:lang w:val="es-ES"/>
                        </w:rPr>
                        <w:t xml:space="preserve">Principal: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Calle</w:t>
                      </w:r>
                      <w:r w:rsidRPr="00213E8C">
                        <w:rPr>
                          <w:rFonts w:ascii="Arial" w:hAnsi="Arial" w:cs="Arial"/>
                          <w:spacing w:val="-1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99</w:t>
                      </w:r>
                      <w:r w:rsidRPr="00213E8C">
                        <w:rPr>
                          <w:rFonts w:ascii="Arial" w:hAnsi="Arial" w:cs="Arial"/>
                          <w:spacing w:val="-3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No. 9</w:t>
                      </w:r>
                      <w:r w:rsidRPr="00213E8C">
                        <w:rPr>
                          <w:rFonts w:ascii="Arial" w:hAnsi="Arial" w:cs="Arial"/>
                          <w:spacing w:val="-3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A</w:t>
                      </w:r>
                      <w:r w:rsidRPr="00213E8C">
                        <w:rPr>
                          <w:rFonts w:ascii="Arial" w:hAnsi="Arial" w:cs="Arial"/>
                          <w:spacing w:val="-3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- 54</w:t>
                      </w:r>
                      <w:r w:rsidRPr="00213E8C">
                        <w:rPr>
                          <w:rFonts w:ascii="Arial" w:hAnsi="Arial" w:cs="Arial"/>
                          <w:spacing w:val="-1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Torre 3.</w:t>
                      </w:r>
                      <w:r w:rsidRPr="00213E8C">
                        <w:rPr>
                          <w:rFonts w:ascii="Arial" w:hAnsi="Arial" w:cs="Arial"/>
                          <w:spacing w:val="-2"/>
                          <w:sz w:val="14"/>
                          <w:lang w:val="es-ES"/>
                        </w:rPr>
                        <w:t xml:space="preserve"> </w:t>
                      </w:r>
                      <w:r w:rsidR="00D10F25">
                        <w:rPr>
                          <w:rFonts w:ascii="Arial" w:hAnsi="Arial" w:cs="Arial"/>
                          <w:sz w:val="14"/>
                          <w:lang w:val="es-ES"/>
                        </w:rPr>
                        <w:t xml:space="preserve">Piso 14 </w:t>
                      </w:r>
                    </w:p>
                    <w:p w14:paraId="40C42259" w14:textId="77777777" w:rsidR="00D10F25" w:rsidRDefault="00D64499" w:rsidP="00064197">
                      <w:pPr>
                        <w:spacing w:before="15"/>
                        <w:rPr>
                          <w:rFonts w:ascii="Arial" w:hAnsi="Arial" w:cs="Arial"/>
                          <w:spacing w:val="-2"/>
                          <w:sz w:val="14"/>
                          <w:lang w:val="es-ES"/>
                        </w:rPr>
                      </w:pP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PBX:</w:t>
                      </w:r>
                      <w:r w:rsidRPr="00213E8C">
                        <w:rPr>
                          <w:rFonts w:ascii="Arial" w:hAnsi="Arial" w:cs="Arial"/>
                          <w:spacing w:val="-1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(57</w:t>
                      </w:r>
                      <w:r w:rsidRPr="00213E8C">
                        <w:rPr>
                          <w:rFonts w:ascii="Arial" w:hAnsi="Arial" w:cs="Arial"/>
                          <w:spacing w:val="-1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1)</w:t>
                      </w:r>
                      <w:r w:rsidRPr="00213E8C">
                        <w:rPr>
                          <w:rFonts w:ascii="Arial" w:hAnsi="Arial" w:cs="Arial"/>
                          <w:spacing w:val="-1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639</w:t>
                      </w:r>
                      <w:r w:rsidRPr="00213E8C">
                        <w:rPr>
                          <w:rFonts w:ascii="Arial" w:hAnsi="Arial" w:cs="Arial"/>
                          <w:spacing w:val="-2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7888</w:t>
                      </w:r>
                    </w:p>
                    <w:p w14:paraId="3F668DD8" w14:textId="77777777" w:rsidR="00D10F25" w:rsidRDefault="00D64499" w:rsidP="00064197">
                      <w:pPr>
                        <w:spacing w:before="15"/>
                        <w:rPr>
                          <w:rFonts w:ascii="Arial" w:hAnsi="Arial" w:cs="Arial"/>
                          <w:sz w:val="14"/>
                          <w:lang w:val="es-ES"/>
                        </w:rPr>
                      </w:pPr>
                      <w:r w:rsidRPr="00213E8C">
                        <w:rPr>
                          <w:rFonts w:ascii="Arial" w:hAnsi="Arial" w:cs="Arial"/>
                          <w:b/>
                          <w:sz w:val="14"/>
                          <w:lang w:val="es-ES"/>
                        </w:rPr>
                        <w:t>IPSE Centro Nacional de Monitoreo</w:t>
                      </w:r>
                      <w:r w:rsidR="00D10F25">
                        <w:rPr>
                          <w:rFonts w:ascii="Arial" w:hAnsi="Arial" w:cs="Arial"/>
                          <w:sz w:val="14"/>
                          <w:lang w:val="es-ES"/>
                        </w:rPr>
                        <w:t>: (57 1) 6101130</w:t>
                      </w:r>
                    </w:p>
                    <w:p w14:paraId="5C5C6551" w14:textId="254C74AD" w:rsidR="00D10F25" w:rsidRPr="00365B5E" w:rsidRDefault="00D64499" w:rsidP="00064197">
                      <w:pPr>
                        <w:spacing w:before="15"/>
                        <w:rPr>
                          <w:rFonts w:ascii="Arial" w:hAnsi="Arial" w:cs="Arial"/>
                          <w:b/>
                          <w:color w:val="0000FF"/>
                          <w:sz w:val="14"/>
                          <w:u w:val="single" w:color="0000FF"/>
                          <w:lang w:val="es-ES"/>
                        </w:rPr>
                      </w:pPr>
                      <w:r w:rsidRPr="00365B5E">
                        <w:rPr>
                          <w:rFonts w:ascii="Arial" w:hAnsi="Arial" w:cs="Arial"/>
                          <w:b/>
                          <w:sz w:val="14"/>
                          <w:u w:color="0000FF"/>
                          <w:lang w:val="es-ES"/>
                        </w:rPr>
                        <w:t>i</w:t>
                      </w:r>
                      <w:r w:rsidRPr="00365B5E">
                        <w:rPr>
                          <w:rFonts w:ascii="Arial" w:hAnsi="Arial" w:cs="Arial"/>
                          <w:b/>
                          <w:sz w:val="14"/>
                          <w:lang w:val="es-ES"/>
                        </w:rPr>
                        <w:t>pse@ipse.gov.co</w:t>
                      </w:r>
                    </w:p>
                    <w:p w14:paraId="5FA7CA10" w14:textId="77777777" w:rsidR="00D64499" w:rsidRPr="00D10F25" w:rsidRDefault="00D64499" w:rsidP="00064197">
                      <w:pPr>
                        <w:spacing w:before="15"/>
                        <w:rPr>
                          <w:rFonts w:ascii="Arial" w:hAnsi="Arial" w:cs="Arial"/>
                          <w:sz w:val="14"/>
                          <w:lang w:val="es-ES"/>
                        </w:rPr>
                      </w:pP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Bogotá</w:t>
                      </w:r>
                      <w:r w:rsidRPr="00213E8C">
                        <w:rPr>
                          <w:rFonts w:ascii="Arial" w:hAnsi="Arial" w:cs="Arial"/>
                          <w:spacing w:val="-5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D.C.</w:t>
                      </w:r>
                      <w:r w:rsidRPr="00213E8C">
                        <w:rPr>
                          <w:rFonts w:ascii="Arial" w:hAnsi="Arial" w:cs="Arial"/>
                          <w:spacing w:val="-2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–</w:t>
                      </w:r>
                      <w:r w:rsidRPr="00213E8C">
                        <w:rPr>
                          <w:rFonts w:ascii="Arial" w:hAnsi="Arial" w:cs="Arial"/>
                          <w:spacing w:val="-1"/>
                          <w:sz w:val="14"/>
                          <w:lang w:val="es-ES"/>
                        </w:rPr>
                        <w:t xml:space="preserve"> </w:t>
                      </w:r>
                      <w:r w:rsidRPr="00213E8C">
                        <w:rPr>
                          <w:rFonts w:ascii="Arial" w:hAnsi="Arial" w:cs="Arial"/>
                          <w:sz w:val="14"/>
                          <w:lang w:val="es-ES"/>
                        </w:rPr>
                        <w:t>Colombia</w:t>
                      </w:r>
                    </w:p>
                  </w:txbxContent>
                </v:textbox>
              </v:shape>
            </v:group>
          </w:pict>
        </mc:Fallback>
      </mc:AlternateContent>
    </w:r>
    <w:r w:rsidR="00914AC9" w:rsidRPr="00343C4A"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705C4ADA" wp14:editId="1FB07499">
              <wp:simplePos x="0" y="0"/>
              <wp:positionH relativeFrom="margin">
                <wp:align>center</wp:align>
              </wp:positionH>
              <wp:positionV relativeFrom="paragraph">
                <wp:posOffset>55880</wp:posOffset>
              </wp:positionV>
              <wp:extent cx="6324600" cy="9525"/>
              <wp:effectExtent l="0" t="0" r="19050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1CB94FE5" id="Conector recto 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4pt" to="49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" strokecolor="black [3213]" strokeweight="1pt">
              <v:stroke joinstyle="miter"/>
              <w10:wrap anchorx="margin"/>
            </v:line>
          </w:pict>
        </mc:Fallback>
      </mc:AlternateContent>
    </w:r>
  </w:p>
  <w:p w14:paraId="64ECA306" w14:textId="77777777" w:rsidR="00D64499" w:rsidRPr="00D64499" w:rsidRDefault="00D64499">
    <w:pPr>
      <w:pStyle w:val="Piedepgina"/>
      <w:rPr>
        <w:lang w:val="es-ES"/>
      </w:rPr>
    </w:pPr>
    <w:r>
      <w:ptab w:relativeTo="margin" w:alignment="center" w:leader="none"/>
    </w:r>
    <w:r>
      <w:t xml:space="preserve">                      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9EF4" w14:textId="77777777" w:rsidR="00204DD3" w:rsidRDefault="00204DD3" w:rsidP="0052550B">
      <w:r>
        <w:separator/>
      </w:r>
    </w:p>
  </w:footnote>
  <w:footnote w:type="continuationSeparator" w:id="0">
    <w:p w14:paraId="04DB763C" w14:textId="77777777" w:rsidR="00204DD3" w:rsidRDefault="00204DD3" w:rsidP="0052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9B673" w14:textId="77777777" w:rsidR="0052550B" w:rsidRDefault="00EB1170">
    <w:pPr>
      <w:pStyle w:val="Encabezado"/>
    </w:pPr>
    <w:r>
      <w:rPr>
        <w:noProof/>
      </w:rPr>
      <w:pict w14:anchorId="0D32B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7157" o:spid="_x0000_s1027" type="#_x0000_t75" style="position:absolute;margin-left:0;margin-top:0;width:441.6pt;height:455.05pt;z-index:-251653120;mso-position-horizontal:center;mso-position-horizontal-relative:margin;mso-position-vertical:center;mso-position-vertical-relative:margin" o:allowincell="f">
          <v:imagedata r:id="rId1" o:title="Rayo mitad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7A01" w14:textId="77777777" w:rsidR="00DA0AE9" w:rsidRPr="00AE717F" w:rsidRDefault="00DA0AE9" w:rsidP="00AE717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786240" behindDoc="0" locked="0" layoutInCell="1" allowOverlap="1" wp14:anchorId="6C96CD6F" wp14:editId="70540891">
          <wp:simplePos x="0" y="0"/>
          <wp:positionH relativeFrom="column">
            <wp:posOffset>-1905</wp:posOffset>
          </wp:positionH>
          <wp:positionV relativeFrom="paragraph">
            <wp:posOffset>-121268</wp:posOffset>
          </wp:positionV>
          <wp:extent cx="5612130" cy="65278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Plantilla word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4C938" w14:textId="77777777" w:rsidR="00961E78" w:rsidRDefault="00961E78" w:rsidP="00F50559">
    <w:pPr>
      <w:pStyle w:val="WW-Contenidodelatabla"/>
      <w:tabs>
        <w:tab w:val="left" w:pos="0"/>
        <w:tab w:val="left" w:pos="4395"/>
      </w:tabs>
      <w:spacing w:after="0"/>
      <w:jc w:val="right"/>
      <w:rPr>
        <w:rFonts w:ascii="Arial" w:hAnsi="Arial"/>
        <w:b/>
        <w:sz w:val="16"/>
        <w:szCs w:val="16"/>
        <w:lang w:val="en-US"/>
      </w:rPr>
    </w:pPr>
  </w:p>
  <w:p w14:paraId="6F4827AE" w14:textId="77777777" w:rsidR="00961E78" w:rsidRDefault="00961E78" w:rsidP="00F50559">
    <w:pPr>
      <w:pStyle w:val="WW-Contenidodelatabla"/>
      <w:tabs>
        <w:tab w:val="left" w:pos="0"/>
        <w:tab w:val="left" w:pos="4395"/>
      </w:tabs>
      <w:spacing w:after="0"/>
      <w:jc w:val="right"/>
      <w:rPr>
        <w:rFonts w:ascii="Arial" w:hAnsi="Arial"/>
        <w:b/>
        <w:sz w:val="16"/>
        <w:szCs w:val="16"/>
        <w:lang w:val="en-US"/>
      </w:rPr>
    </w:pPr>
  </w:p>
  <w:p w14:paraId="3E274336" w14:textId="77777777" w:rsidR="00961E78" w:rsidRDefault="00961E78" w:rsidP="00F50559">
    <w:pPr>
      <w:pStyle w:val="WW-Contenidodelatabla"/>
      <w:tabs>
        <w:tab w:val="left" w:pos="0"/>
        <w:tab w:val="left" w:pos="4395"/>
      </w:tabs>
      <w:spacing w:after="0"/>
      <w:jc w:val="right"/>
      <w:rPr>
        <w:rFonts w:ascii="Arial" w:hAnsi="Arial"/>
        <w:b/>
        <w:sz w:val="16"/>
        <w:szCs w:val="16"/>
        <w:lang w:val="en-US"/>
      </w:rPr>
    </w:pPr>
  </w:p>
  <w:p w14:paraId="034A31FB" w14:textId="77777777" w:rsidR="00961E78" w:rsidRDefault="00961E78" w:rsidP="00F50559">
    <w:pPr>
      <w:pStyle w:val="WW-Contenidodelatabla"/>
      <w:tabs>
        <w:tab w:val="left" w:pos="0"/>
        <w:tab w:val="left" w:pos="4395"/>
      </w:tabs>
      <w:spacing w:after="0"/>
      <w:jc w:val="right"/>
      <w:rPr>
        <w:rFonts w:ascii="Arial" w:hAnsi="Arial"/>
        <w:b/>
        <w:sz w:val="16"/>
        <w:szCs w:val="16"/>
        <w:lang w:val="en-US"/>
      </w:rPr>
    </w:pPr>
  </w:p>
  <w:p w14:paraId="7FF4B132" w14:textId="77777777" w:rsidR="00961E78" w:rsidRPr="0002120D" w:rsidRDefault="00961E78" w:rsidP="00961E78">
    <w:pPr>
      <w:rPr>
        <w:rFonts w:ascii="Arial" w:hAnsi="Arial" w:cs="Arial"/>
        <w:bCs/>
        <w:sz w:val="22"/>
        <w:szCs w:val="22"/>
      </w:rPr>
    </w:pPr>
    <w:r w:rsidRPr="0002120D">
      <w:rPr>
        <w:rFonts w:ascii="Arial" w:hAnsi="Arial" w:cs="Arial"/>
        <w:bCs/>
        <w:sz w:val="22"/>
        <w:szCs w:val="22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9E65" w14:textId="77777777" w:rsidR="0052550B" w:rsidRDefault="00EB1170">
    <w:pPr>
      <w:pStyle w:val="Encabezado"/>
    </w:pPr>
    <w:r>
      <w:rPr>
        <w:noProof/>
      </w:rPr>
      <w:pict w14:anchorId="4F75D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47156" o:spid="_x0000_s1025" type="#_x0000_t75" style="position:absolute;margin-left:0;margin-top:0;width:441.6pt;height:455.05pt;z-index:-251654144;mso-position-horizontal:center;mso-position-horizontal-relative:margin;mso-position-vertical:center;mso-position-vertical-relative:margin" o:allowincell="f">
          <v:imagedata r:id="rId1" o:title="Rayo mitad-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DAA"/>
    <w:multiLevelType w:val="hybridMultilevel"/>
    <w:tmpl w:val="72768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8B8"/>
    <w:multiLevelType w:val="hybridMultilevel"/>
    <w:tmpl w:val="364EA7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B78D1"/>
    <w:multiLevelType w:val="hybridMultilevel"/>
    <w:tmpl w:val="099E4C7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40950"/>
    <w:multiLevelType w:val="hybridMultilevel"/>
    <w:tmpl w:val="0B0AF0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42024"/>
    <w:multiLevelType w:val="hybridMultilevel"/>
    <w:tmpl w:val="6C1CD3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7EB8"/>
    <w:multiLevelType w:val="hybridMultilevel"/>
    <w:tmpl w:val="915870D4"/>
    <w:lvl w:ilvl="0" w:tplc="0330A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686B"/>
    <w:multiLevelType w:val="hybridMultilevel"/>
    <w:tmpl w:val="8AAA02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A03CE"/>
    <w:multiLevelType w:val="hybridMultilevel"/>
    <w:tmpl w:val="27682C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A869B3"/>
    <w:multiLevelType w:val="hybridMultilevel"/>
    <w:tmpl w:val="A68A9CDA"/>
    <w:lvl w:ilvl="0" w:tplc="2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5229B5"/>
    <w:multiLevelType w:val="hybridMultilevel"/>
    <w:tmpl w:val="4CA0E6F4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4210F"/>
    <w:multiLevelType w:val="hybridMultilevel"/>
    <w:tmpl w:val="02945B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52374"/>
    <w:multiLevelType w:val="hybridMultilevel"/>
    <w:tmpl w:val="3E443BBE"/>
    <w:lvl w:ilvl="0" w:tplc="74BA66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34DD3"/>
    <w:multiLevelType w:val="hybridMultilevel"/>
    <w:tmpl w:val="2F60D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50986"/>
    <w:multiLevelType w:val="hybridMultilevel"/>
    <w:tmpl w:val="445A877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62AAD"/>
    <w:multiLevelType w:val="hybridMultilevel"/>
    <w:tmpl w:val="BD10AF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4E4BFA"/>
    <w:multiLevelType w:val="hybridMultilevel"/>
    <w:tmpl w:val="C25A8A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5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EE"/>
    <w:rsid w:val="00004333"/>
    <w:rsid w:val="00012E97"/>
    <w:rsid w:val="00020224"/>
    <w:rsid w:val="00030B97"/>
    <w:rsid w:val="00064197"/>
    <w:rsid w:val="00085610"/>
    <w:rsid w:val="000C38FF"/>
    <w:rsid w:val="000E5F37"/>
    <w:rsid w:val="0012536B"/>
    <w:rsid w:val="0015589C"/>
    <w:rsid w:val="00204DD3"/>
    <w:rsid w:val="00213E8C"/>
    <w:rsid w:val="0021540A"/>
    <w:rsid w:val="00234900"/>
    <w:rsid w:val="00267F18"/>
    <w:rsid w:val="002910B1"/>
    <w:rsid w:val="00295590"/>
    <w:rsid w:val="002D09F6"/>
    <w:rsid w:val="00300EA1"/>
    <w:rsid w:val="00304E57"/>
    <w:rsid w:val="0032297E"/>
    <w:rsid w:val="00365B5E"/>
    <w:rsid w:val="00397F32"/>
    <w:rsid w:val="003C220B"/>
    <w:rsid w:val="00486486"/>
    <w:rsid w:val="004D5D1F"/>
    <w:rsid w:val="004E7A7D"/>
    <w:rsid w:val="005114E4"/>
    <w:rsid w:val="0052550B"/>
    <w:rsid w:val="0053506D"/>
    <w:rsid w:val="005522D2"/>
    <w:rsid w:val="00587F5B"/>
    <w:rsid w:val="00611A80"/>
    <w:rsid w:val="006130A5"/>
    <w:rsid w:val="0063511F"/>
    <w:rsid w:val="00657D8C"/>
    <w:rsid w:val="006608B9"/>
    <w:rsid w:val="0066692B"/>
    <w:rsid w:val="006B2CE8"/>
    <w:rsid w:val="00743537"/>
    <w:rsid w:val="00755D06"/>
    <w:rsid w:val="00762850"/>
    <w:rsid w:val="00762DCB"/>
    <w:rsid w:val="0076447A"/>
    <w:rsid w:val="007A091A"/>
    <w:rsid w:val="007B73FA"/>
    <w:rsid w:val="007E2718"/>
    <w:rsid w:val="00835740"/>
    <w:rsid w:val="00854191"/>
    <w:rsid w:val="008829BC"/>
    <w:rsid w:val="008A422D"/>
    <w:rsid w:val="008A47B9"/>
    <w:rsid w:val="008B08DE"/>
    <w:rsid w:val="008C45B9"/>
    <w:rsid w:val="008E2153"/>
    <w:rsid w:val="008F5D44"/>
    <w:rsid w:val="00906217"/>
    <w:rsid w:val="00914AC9"/>
    <w:rsid w:val="00961E78"/>
    <w:rsid w:val="00983824"/>
    <w:rsid w:val="009B2CEE"/>
    <w:rsid w:val="009B3717"/>
    <w:rsid w:val="00A16035"/>
    <w:rsid w:val="00A5029C"/>
    <w:rsid w:val="00A55731"/>
    <w:rsid w:val="00AD18AC"/>
    <w:rsid w:val="00AE717F"/>
    <w:rsid w:val="00B06976"/>
    <w:rsid w:val="00B25E58"/>
    <w:rsid w:val="00BA152D"/>
    <w:rsid w:val="00BA2942"/>
    <w:rsid w:val="00BD4138"/>
    <w:rsid w:val="00C01FB5"/>
    <w:rsid w:val="00C11284"/>
    <w:rsid w:val="00C40763"/>
    <w:rsid w:val="00C47CCD"/>
    <w:rsid w:val="00C63B76"/>
    <w:rsid w:val="00C87FBC"/>
    <w:rsid w:val="00CB0405"/>
    <w:rsid w:val="00D10F25"/>
    <w:rsid w:val="00D47D7C"/>
    <w:rsid w:val="00D6177E"/>
    <w:rsid w:val="00D64499"/>
    <w:rsid w:val="00D74A81"/>
    <w:rsid w:val="00DA0AE9"/>
    <w:rsid w:val="00DB0759"/>
    <w:rsid w:val="00DC17FA"/>
    <w:rsid w:val="00DE43BC"/>
    <w:rsid w:val="00DF6765"/>
    <w:rsid w:val="00E17C66"/>
    <w:rsid w:val="00E76D47"/>
    <w:rsid w:val="00E85B8F"/>
    <w:rsid w:val="00E95F28"/>
    <w:rsid w:val="00EB1170"/>
    <w:rsid w:val="00EE7470"/>
    <w:rsid w:val="00F000CB"/>
    <w:rsid w:val="00F10F31"/>
    <w:rsid w:val="00F35B07"/>
    <w:rsid w:val="00F50559"/>
    <w:rsid w:val="00F85E47"/>
    <w:rsid w:val="00FA31FC"/>
    <w:rsid w:val="00FA5500"/>
    <w:rsid w:val="00FC0900"/>
    <w:rsid w:val="00FC55DD"/>
    <w:rsid w:val="00FD16AA"/>
    <w:rsid w:val="00FD643F"/>
    <w:rsid w:val="00FE1D7B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0E1D"/>
  <w15:docId w15:val="{7E834A8C-DAA3-1E4C-A416-D002CE7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55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noProof/>
      <w:sz w:val="24"/>
      <w:szCs w:val="24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550B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2550B"/>
  </w:style>
  <w:style w:type="paragraph" w:styleId="Piedepgina">
    <w:name w:val="footer"/>
    <w:basedOn w:val="Normal"/>
    <w:link w:val="PiedepginaCar"/>
    <w:uiPriority w:val="99"/>
    <w:unhideWhenUsed/>
    <w:rsid w:val="0052550B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550B"/>
  </w:style>
  <w:style w:type="character" w:styleId="Hipervnculo">
    <w:name w:val="Hyperlink"/>
    <w:basedOn w:val="Fuentedeprrafopredeter"/>
    <w:uiPriority w:val="99"/>
    <w:unhideWhenUsed/>
    <w:rsid w:val="00D64499"/>
    <w:rPr>
      <w:color w:val="0563C1" w:themeColor="hyperlink"/>
      <w:u w:val="single"/>
    </w:rPr>
  </w:style>
  <w:style w:type="paragraph" w:customStyle="1" w:styleId="WW-Contenidodelatabla">
    <w:name w:val="WW-Contenido de la tabla"/>
    <w:basedOn w:val="Textoindependiente"/>
    <w:rsid w:val="00F50559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noProof/>
      <w:sz w:val="24"/>
      <w:szCs w:val="24"/>
      <w:lang w:val="es-CO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50559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50559"/>
  </w:style>
  <w:style w:type="paragraph" w:styleId="Prrafodelista">
    <w:name w:val="List Paragraph"/>
    <w:basedOn w:val="Normal"/>
    <w:uiPriority w:val="34"/>
    <w:qFormat/>
    <w:rsid w:val="00D4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IPSE\Equipo%20Privado\PLANTILLAS\Plantilla%20Word%20Formatos%20IP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B291-D357-47C5-A59B-119A8FF9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Formatos IPSE</Template>
  <TotalTime>11</TotalTime>
  <Pages>4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WISTON JOSE GUTIERREZ GAONA</cp:lastModifiedBy>
  <cp:revision>3</cp:revision>
  <dcterms:created xsi:type="dcterms:W3CDTF">2022-02-10T13:48:00Z</dcterms:created>
  <dcterms:modified xsi:type="dcterms:W3CDTF">2022-05-05T15:17:00Z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-464307741</vt:i4>
  </property>
</Properties>
</file>